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4E19B8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4E19B8" w:rsidRPr="004E19B8">
        <w:rPr>
          <w:rStyle w:val="a9"/>
        </w:rPr>
        <w:t>ОБЩЕСТВО С ОГРАНИЧЕННОЙ ОТВЕТСТВЕННОСТЬЮ "СТАРТ"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4E19B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118" w:type="dxa"/>
            <w:vAlign w:val="center"/>
          </w:tcPr>
          <w:p w:rsidR="00AF1EDF" w:rsidRPr="00F06873" w:rsidRDefault="004E19B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63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4E19B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118" w:type="dxa"/>
            <w:vAlign w:val="center"/>
          </w:tcPr>
          <w:p w:rsidR="00AF1EDF" w:rsidRPr="00F06873" w:rsidRDefault="004E19B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63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4E19B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118" w:type="dxa"/>
            <w:vAlign w:val="center"/>
          </w:tcPr>
          <w:p w:rsidR="00AF1EDF" w:rsidRPr="00F06873" w:rsidRDefault="004E19B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63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4E19B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E19B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4E19B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E19B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E19B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4E19B8" w:rsidRDefault="00F06873" w:rsidP="004E19B8">
      <w:pPr>
        <w:jc w:val="right"/>
        <w:rPr>
          <w:sz w:val="20"/>
        </w:rPr>
      </w:pPr>
      <w:r w:rsidRPr="00F06873">
        <w:t>Таблица 2</w:t>
      </w:r>
      <w:r w:rsidR="004E19B8">
        <w:fldChar w:fldCharType="begin"/>
      </w:r>
      <w:r w:rsidR="004E19B8">
        <w:instrText xml:space="preserve"> INCLUDETEXT  "C:\\Users\\xenia\\Desktop\\Работа\\Общая база\\Общая база 2\\ARMv51_files\\sv_ved_org_106.xml" \! \t "C:\\Program Files (x86)\\Аттестация-5.1\\xsl\\per_rm\\form2_01.xsl"  \* MERGEFORMAT </w:instrText>
      </w:r>
      <w:r w:rsidR="004E19B8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0"/>
        <w:gridCol w:w="340"/>
        <w:gridCol w:w="474"/>
        <w:gridCol w:w="340"/>
        <w:gridCol w:w="340"/>
        <w:gridCol w:w="47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4E19B8">
        <w:trPr>
          <w:divId w:val="63722331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4E19B8">
        <w:trPr>
          <w:divId w:val="637223311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4E19B8" w:rsidRDefault="004E1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rPr>
                <w:sz w:val="16"/>
                <w:szCs w:val="16"/>
              </w:rPr>
            </w:pPr>
          </w:p>
        </w:tc>
      </w:tr>
      <w:tr w:rsidR="004E19B8">
        <w:trPr>
          <w:divId w:val="637223311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Административно-управленческий отдел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развитию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информационным 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маркетингу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электронной коммерции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Коммерческий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генерального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 генерального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обработке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Бухгалтерия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16-823/25-1А (16-823/25А)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Коммерческий отдел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17-823/25-1А (17-823/25А)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17-823/25-2А (17-823/25А)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17-823/25-3А (17-823/25А)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17-823/25-4А (17-823/25А)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17-823/25-5А (17-823/25А)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18-823/25-1А (18-823/25А)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18-823/25-2А (18-823/25А)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19-823/25-1А (19-823/25А)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19-823/25-2А (19-823/25А)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19-823/25-3А (19-823/25А)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19-823/25-4А (19-823/25А)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19-823/25-5А (19-823/25А)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19-823/25-6А (19-823/25А)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21-823/25-1А </w:t>
            </w:r>
            <w:r>
              <w:rPr>
                <w:sz w:val="18"/>
                <w:szCs w:val="18"/>
              </w:rPr>
              <w:lastRenderedPageBreak/>
              <w:t>(21-823/25А)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21-823/25-2А (21-823/25А)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22-823/25-1А (22-823/25А)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розничных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Супервайзер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25-823/25-1А (25-823/25А)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25-823/25-2А (25-823/25А)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25-823/25-3А (25-823/25А)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информационных технологий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 отдела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логистики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28-823/25-1А (28-823/25А)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28-823/25-2А (28-823/25А)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логистике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маркетинга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SMM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трейд-маркетингу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Продюсер съёмок для маркетплейсов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информационной безопасности в сфере 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СТМ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 отдела СТМ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Бренд-менеджер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Джуниор продакт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Продакт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38-823/25-1А (38-823/25А)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Продакт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38-823/25-2А (38-823/25А)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Продакт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38-823/25-3А (38-823/25А)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Продакт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СТМ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электронной коммерции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 менеджера электронной коммерции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 маркетплейсов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электронной коммерции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44-823/25-1А (44-823/25А)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электронной коммерции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44-823/25-2А (44-823/25А)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электронной коммерции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электронной коммерции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контенту и рекламе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Оклейщик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ООО "Старт" г. Казань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обособленного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50-823/25-1А (50-823/25А)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ООО "Старт" г. Ростов-на-Дону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обособленного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ООО "Старт" г. Новосибирск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обособленного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ООО "Старт" г. Екатеринбург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обособленного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56-823/25А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56-823/25-1А (56-823/25А)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19B8">
        <w:trPr>
          <w:divId w:val="637223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57-823/25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B8" w:rsidRDefault="004E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4E19B8" w:rsidP="004E19B8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2743B5" w:rsidRDefault="002743B5" w:rsidP="002743B5">
      <w:pPr>
        <w:rPr>
          <w:lang w:val="en-US"/>
        </w:rPr>
      </w:pPr>
      <w:bookmarkStart w:id="6" w:name="s070_1"/>
      <w:bookmarkStart w:id="7" w:name="s070_2"/>
      <w:bookmarkStart w:id="8" w:name="_GoBack"/>
      <w:bookmarkEnd w:id="6"/>
      <w:bookmarkEnd w:id="7"/>
      <w:bookmarkEnd w:id="8"/>
    </w:p>
    <w:sectPr w:rsidR="002743B5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B22" w:rsidRDefault="002D7B22" w:rsidP="004E19B8">
      <w:r>
        <w:separator/>
      </w:r>
    </w:p>
  </w:endnote>
  <w:endnote w:type="continuationSeparator" w:id="0">
    <w:p w:rsidR="002D7B22" w:rsidRDefault="002D7B22" w:rsidP="004E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B22" w:rsidRDefault="002D7B22" w:rsidP="004E19B8">
      <w:r>
        <w:separator/>
      </w:r>
    </w:p>
  </w:footnote>
  <w:footnote w:type="continuationSeparator" w:id="0">
    <w:p w:rsidR="002D7B22" w:rsidRDefault="002D7B22" w:rsidP="004E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123007, г. Москва, Хорошевское шоссе, дом 35, корпус 2, помещение 1, ком. 26, 38, 39"/>
    <w:docVar w:name="att_org_dop" w:val="Отсутствует"/>
    <w:docVar w:name="att_org_email" w:val="info@a-dc.ru"/>
    <w:docVar w:name="att_org_name" w:val="Общество с ограниченной ответственностью «ДИАЛОГ-КОНСАЛТИНГ»"/>
    <w:docVar w:name="att_org_reg_date" w:val="22.10.2024"/>
    <w:docVar w:name="att_org_reg_num" w:val="657"/>
    <w:docVar w:name="boss_fio" w:val="Мацепура Сергей Анатольевич "/>
    <w:docVar w:name="ceh_info" w:val="ОБЩЕСТВО С ОГРАНИЧЕННОЙ ОТВЕТСТВЕННОСТЬЮ &quot;СТАРТ&quot;"/>
    <w:docVar w:name="doc_name" w:val="Документ3"/>
    <w:docVar w:name="doc_type" w:val="5"/>
    <w:docVar w:name="fill_date" w:val="       "/>
    <w:docVar w:name="org_guid" w:val="D991214CD0C14D8994EE65B842D83433"/>
    <w:docVar w:name="org_id" w:val="106"/>
    <w:docVar w:name="org_name" w:val="     "/>
    <w:docVar w:name="pers_guids" w:val="F33B794D075C434CAEE3D9D2A3544744@127-101-759 23"/>
    <w:docVar w:name="pers_snils" w:val="F33B794D075C434CAEE3D9D2A3544744@127-101-759 23"/>
    <w:docVar w:name="podr_id" w:val="org_106"/>
    <w:docVar w:name="pred_dolg" w:val="Генеральный директор"/>
    <w:docVar w:name="pred_fio" w:val="Кваско Мария Александровна"/>
    <w:docVar w:name="prikaz_sout" w:val="817"/>
    <w:docVar w:name="rbtd_adr" w:val="     "/>
    <w:docVar w:name="rbtd_name" w:val="ОБЩЕСТВО С ОГРАНИЧЕННОЙ ОТВЕТСТВЕННОСТЬЮ &quot;СТАРТ&quot;"/>
    <w:docVar w:name="step_test" w:val="54"/>
    <w:docVar w:name="sv_docs" w:val="1"/>
  </w:docVars>
  <w:rsids>
    <w:rsidRoot w:val="004E19B8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D7B22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19B8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731B4"/>
    <w:rsid w:val="00820552"/>
    <w:rsid w:val="0085714F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030404-0B46-4CB0-8021-4A1CDE07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4E19B8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4E19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E19B8"/>
    <w:rPr>
      <w:sz w:val="24"/>
    </w:rPr>
  </w:style>
  <w:style w:type="paragraph" w:styleId="ae">
    <w:name w:val="footer"/>
    <w:basedOn w:val="a"/>
    <w:link w:val="af"/>
    <w:rsid w:val="004E19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E19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Ксения Филиппова</dc:creator>
  <cp:lastModifiedBy>Пигалицина Наталья Валерьевна</cp:lastModifiedBy>
  <cp:revision>3</cp:revision>
  <dcterms:created xsi:type="dcterms:W3CDTF">2026-01-21T13:00:00Z</dcterms:created>
  <dcterms:modified xsi:type="dcterms:W3CDTF">2026-03-02T09:44:00Z</dcterms:modified>
</cp:coreProperties>
</file>